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E447" w14:textId="420B784E" w:rsidR="00664408" w:rsidRDefault="00664408"/>
    <w:tbl>
      <w:tblPr>
        <w:tblStyle w:val="TableGrid"/>
        <w:tblW w:w="5254" w:type="pct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743"/>
      </w:tblGrid>
      <w:tr w:rsidR="008F4F51" w:rsidRPr="009D59BD" w14:paraId="721A14B5" w14:textId="77777777" w:rsidTr="00B23C38">
        <w:trPr>
          <w:trHeight w:val="1932"/>
          <w:tblHeader/>
        </w:trPr>
        <w:tc>
          <w:tcPr>
            <w:tcW w:w="14742" w:type="dxa"/>
            <w:shd w:val="clear" w:color="auto" w:fill="FFFFFF" w:themeFill="background1"/>
            <w:vAlign w:val="center"/>
          </w:tcPr>
          <w:p w14:paraId="668D6A88" w14:textId="4F3B3D14" w:rsidR="00E437BF" w:rsidRPr="00B23C38" w:rsidRDefault="00E437BF" w:rsidP="00E437BF">
            <w:pPr>
              <w:jc w:val="center"/>
              <w:rPr>
                <w:b/>
                <w:bCs/>
                <w:sz w:val="36"/>
                <w:szCs w:val="36"/>
              </w:rPr>
            </w:pPr>
            <w:r w:rsidRPr="00B23C38">
              <w:rPr>
                <w:b/>
                <w:bCs/>
                <w:sz w:val="36"/>
                <w:szCs w:val="36"/>
              </w:rPr>
              <w:t xml:space="preserve">Diocesan Pastoral </w:t>
            </w:r>
            <w:r w:rsidR="001F7BAC">
              <w:rPr>
                <w:b/>
                <w:bCs/>
                <w:sz w:val="36"/>
                <w:szCs w:val="36"/>
              </w:rPr>
              <w:t>Council Meeting</w:t>
            </w:r>
          </w:p>
          <w:p w14:paraId="5A3CD944" w14:textId="36742D96" w:rsidR="00E437BF" w:rsidRDefault="00E437BF" w:rsidP="00E437BF">
            <w:pPr>
              <w:jc w:val="center"/>
              <w:rPr>
                <w:b/>
                <w:bCs/>
                <w:sz w:val="36"/>
                <w:szCs w:val="36"/>
              </w:rPr>
            </w:pPr>
            <w:r w:rsidRPr="00B23C38">
              <w:rPr>
                <w:b/>
                <w:bCs/>
                <w:sz w:val="36"/>
                <w:szCs w:val="36"/>
              </w:rPr>
              <w:t xml:space="preserve">Saturday October </w:t>
            </w:r>
            <w:r w:rsidR="005A1559">
              <w:rPr>
                <w:b/>
                <w:bCs/>
                <w:sz w:val="36"/>
                <w:szCs w:val="36"/>
              </w:rPr>
              <w:t>28, 2023</w:t>
            </w:r>
          </w:p>
          <w:p w14:paraId="19F43211" w14:textId="77777777" w:rsidR="003F2CED" w:rsidRPr="00B23C38" w:rsidRDefault="003F2CED" w:rsidP="00E437B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6EF5556" w14:textId="3E736A6A" w:rsidR="00FA52D7" w:rsidRPr="00E437BF" w:rsidRDefault="00015D42" w:rsidP="00B23C38">
            <w:pPr>
              <w:pStyle w:val="Heading1"/>
              <w:jc w:val="center"/>
              <w:rPr>
                <w:bCs/>
                <w:sz w:val="28"/>
                <w:szCs w:val="28"/>
              </w:rPr>
            </w:pPr>
            <w:r w:rsidRPr="00E437BF">
              <w:rPr>
                <w:bCs/>
                <w:sz w:val="28"/>
                <w:szCs w:val="28"/>
              </w:rPr>
              <w:t>“</w:t>
            </w:r>
            <w:r w:rsidR="003F2CED">
              <w:rPr>
                <w:bCs/>
                <w:sz w:val="28"/>
                <w:szCs w:val="28"/>
              </w:rPr>
              <w:t>FORMING PARISH LEADERSHIP F</w:t>
            </w:r>
            <w:r w:rsidR="00D12EC6">
              <w:rPr>
                <w:bCs/>
                <w:sz w:val="28"/>
                <w:szCs w:val="28"/>
              </w:rPr>
              <w:t>OR</w:t>
            </w:r>
            <w:r w:rsidR="003F2CED">
              <w:rPr>
                <w:bCs/>
                <w:sz w:val="28"/>
                <w:szCs w:val="28"/>
              </w:rPr>
              <w:t xml:space="preserve"> MISSION</w:t>
            </w:r>
            <w:r w:rsidRPr="00E437BF">
              <w:rPr>
                <w:bCs/>
                <w:sz w:val="28"/>
                <w:szCs w:val="28"/>
              </w:rPr>
              <w:t>”</w:t>
            </w:r>
          </w:p>
          <w:p w14:paraId="46A99085" w14:textId="378B0C41" w:rsidR="00B23C38" w:rsidRPr="00B23C38" w:rsidRDefault="00B23C38" w:rsidP="00B23C38">
            <w:pPr>
              <w:rPr>
                <w:b/>
                <w:bCs/>
                <w:sz w:val="36"/>
                <w:szCs w:val="36"/>
              </w:rPr>
            </w:pPr>
            <w:r w:rsidRPr="00B23C38">
              <w:rPr>
                <w:b/>
                <w:bCs/>
                <w:sz w:val="36"/>
                <w:szCs w:val="36"/>
              </w:rPr>
              <w:t>Registration form</w:t>
            </w:r>
          </w:p>
        </w:tc>
      </w:tr>
      <w:tr w:rsidR="00664408" w:rsidRPr="009D59BD" w14:paraId="24D08B22" w14:textId="77777777" w:rsidTr="00015D42">
        <w:trPr>
          <w:trHeight w:val="1021"/>
          <w:tblHeader/>
        </w:trPr>
        <w:tc>
          <w:tcPr>
            <w:tcW w:w="14742" w:type="dxa"/>
            <w:shd w:val="clear" w:color="auto" w:fill="FFFFFF" w:themeFill="background1"/>
            <w:vAlign w:val="center"/>
          </w:tcPr>
          <w:p w14:paraId="1B17F8E2" w14:textId="77777777" w:rsidR="00664408" w:rsidRDefault="00062408" w:rsidP="008E665F">
            <w:pPr>
              <w:rPr>
                <w:b/>
                <w:bCs/>
                <w:sz w:val="36"/>
                <w:szCs w:val="36"/>
              </w:rPr>
            </w:pPr>
            <w:r w:rsidRPr="00504838">
              <w:rPr>
                <w:b/>
                <w:bCs/>
                <w:sz w:val="36"/>
                <w:szCs w:val="36"/>
                <w:highlight w:val="yellow"/>
              </w:rPr>
              <w:t>Location</w:t>
            </w:r>
            <w:r w:rsidR="008E665F" w:rsidRPr="00504838">
              <w:rPr>
                <w:b/>
                <w:bCs/>
                <w:sz w:val="36"/>
                <w:szCs w:val="36"/>
                <w:highlight w:val="yellow"/>
              </w:rPr>
              <w:t xml:space="preserve">: </w:t>
            </w:r>
            <w:r w:rsidR="005A1559" w:rsidRPr="00504838">
              <w:rPr>
                <w:b/>
                <w:bCs/>
                <w:sz w:val="36"/>
                <w:szCs w:val="36"/>
                <w:highlight w:val="yellow"/>
              </w:rPr>
              <w:t xml:space="preserve">Plaza 88 - </w:t>
            </w:r>
            <w:r w:rsidR="005A1559" w:rsidRPr="00504838">
              <w:rPr>
                <w:rFonts w:ascii="Arial" w:hAnsi="Arial" w:cs="Arial"/>
                <w:b/>
                <w:bCs/>
                <w:color w:val="202124"/>
                <w:sz w:val="36"/>
                <w:szCs w:val="36"/>
                <w:highlight w:val="yellow"/>
                <w:shd w:val="clear" w:color="auto" w:fill="FFFFFF"/>
              </w:rPr>
              <w:t>888 Central Ave</w:t>
            </w:r>
            <w:r w:rsidR="005A1559" w:rsidRPr="00504838">
              <w:rPr>
                <w:b/>
                <w:bCs/>
                <w:sz w:val="36"/>
                <w:szCs w:val="36"/>
                <w:highlight w:val="yellow"/>
              </w:rPr>
              <w:t>,</w:t>
            </w:r>
            <w:r w:rsidR="008E665F" w:rsidRPr="00504838">
              <w:rPr>
                <w:b/>
                <w:bCs/>
                <w:sz w:val="36"/>
                <w:szCs w:val="36"/>
                <w:highlight w:val="yellow"/>
              </w:rPr>
              <w:t xml:space="preserve"> Prince Albert</w:t>
            </w:r>
          </w:p>
          <w:p w14:paraId="2D580550" w14:textId="12C44C36" w:rsidR="00504838" w:rsidRPr="00504838" w:rsidRDefault="00504838" w:rsidP="008E665F">
            <w:pPr>
              <w:rPr>
                <w:b/>
                <w:bCs/>
                <w:noProof/>
                <w:sz w:val="24"/>
                <w:lang w:eastAsia="en-CA"/>
              </w:rPr>
            </w:pPr>
            <w:r w:rsidRPr="00504838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</w:t>
            </w:r>
            <w:r w:rsidR="008222EA">
              <w:rPr>
                <w:b/>
                <w:bCs/>
                <w:sz w:val="24"/>
              </w:rPr>
              <w:t xml:space="preserve">      </w:t>
            </w:r>
            <w:r w:rsidRPr="00504838">
              <w:rPr>
                <w:b/>
                <w:bCs/>
                <w:sz w:val="24"/>
              </w:rPr>
              <w:t xml:space="preserve">        </w:t>
            </w:r>
            <w:r w:rsidRPr="008222EA">
              <w:rPr>
                <w:b/>
                <w:bCs/>
                <w:sz w:val="24"/>
                <w:highlight w:val="yellow"/>
              </w:rPr>
              <w:t>(F</w:t>
            </w:r>
            <w:r w:rsidRPr="00504838">
              <w:rPr>
                <w:b/>
                <w:bCs/>
                <w:sz w:val="24"/>
                <w:highlight w:val="yellow"/>
              </w:rPr>
              <w:t>ree parking on lot and free street parking</w:t>
            </w:r>
            <w:r>
              <w:rPr>
                <w:b/>
                <w:bCs/>
                <w:sz w:val="24"/>
                <w:highlight w:val="yellow"/>
              </w:rPr>
              <w:t>)</w:t>
            </w:r>
            <w:r w:rsidRPr="00504838">
              <w:rPr>
                <w:b/>
                <w:bCs/>
                <w:sz w:val="24"/>
                <w:highlight w:val="yellow"/>
              </w:rPr>
              <w:t>.</w:t>
            </w:r>
          </w:p>
        </w:tc>
      </w:tr>
      <w:tr w:rsidR="00A65FFC" w:rsidRPr="009D59BD" w14:paraId="2858163B" w14:textId="77777777" w:rsidTr="00015D42">
        <w:trPr>
          <w:trHeight w:val="120"/>
          <w:tblHeader/>
        </w:trPr>
        <w:tc>
          <w:tcPr>
            <w:tcW w:w="147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64C40" w14:textId="43A6B5FD" w:rsidR="00A65FFC" w:rsidRPr="009D59BD" w:rsidRDefault="00A65FFC" w:rsidP="007D17BA">
            <w:pPr>
              <w:pStyle w:val="NormalWeb"/>
              <w:rPr>
                <w:b/>
              </w:rPr>
            </w:pPr>
          </w:p>
        </w:tc>
      </w:tr>
      <w:tr w:rsidR="00C92BEB" w:rsidRPr="009D59BD" w14:paraId="495B2577" w14:textId="77777777" w:rsidTr="00015D42">
        <w:trPr>
          <w:trHeight w:val="576"/>
          <w:tblHeader/>
        </w:trPr>
        <w:tc>
          <w:tcPr>
            <w:tcW w:w="147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AD53" w14:textId="500D5919" w:rsidR="00C92BEB" w:rsidRPr="00FA52D7" w:rsidRDefault="00C92BEB" w:rsidP="00E66BBD">
            <w:pPr>
              <w:pStyle w:val="NormalWeb"/>
              <w:rPr>
                <w:b/>
                <w:sz w:val="28"/>
                <w:szCs w:val="28"/>
              </w:rPr>
            </w:pPr>
            <w:r w:rsidRPr="00FA52D7">
              <w:rPr>
                <w:b/>
                <w:color w:val="FF0000"/>
                <w:sz w:val="28"/>
                <w:szCs w:val="28"/>
              </w:rPr>
              <w:t>Deadline</w:t>
            </w:r>
            <w:r w:rsidR="009D59BD" w:rsidRPr="00FA52D7">
              <w:rPr>
                <w:b/>
                <w:color w:val="FF0000"/>
                <w:sz w:val="28"/>
                <w:szCs w:val="28"/>
              </w:rPr>
              <w:t xml:space="preserve"> for registration: Friday, October </w:t>
            </w:r>
            <w:r w:rsidR="005A1559">
              <w:rPr>
                <w:b/>
                <w:color w:val="FF0000"/>
                <w:sz w:val="28"/>
                <w:szCs w:val="28"/>
              </w:rPr>
              <w:t>20</w:t>
            </w:r>
            <w:r w:rsidR="009D59BD" w:rsidRPr="00FA52D7">
              <w:rPr>
                <w:b/>
                <w:color w:val="FF0000"/>
                <w:sz w:val="28"/>
                <w:szCs w:val="28"/>
              </w:rPr>
              <w:t>, 20</w:t>
            </w:r>
            <w:r w:rsidR="008E665F">
              <w:rPr>
                <w:b/>
                <w:color w:val="FF0000"/>
                <w:sz w:val="28"/>
                <w:szCs w:val="28"/>
              </w:rPr>
              <w:t>2</w:t>
            </w:r>
            <w:r w:rsidR="005A1559">
              <w:rPr>
                <w:b/>
                <w:color w:val="FF0000"/>
                <w:sz w:val="28"/>
                <w:szCs w:val="28"/>
              </w:rPr>
              <w:t>3</w:t>
            </w:r>
            <w:r w:rsidR="009D59BD" w:rsidRPr="00FA52D7">
              <w:rPr>
                <w:b/>
                <w:color w:val="FF0000"/>
                <w:sz w:val="28"/>
                <w:szCs w:val="28"/>
              </w:rPr>
              <w:t>.</w:t>
            </w:r>
            <w:r w:rsidR="00AE040B" w:rsidRPr="00FA52D7">
              <w:rPr>
                <w:b/>
                <w:color w:val="FF0000"/>
                <w:sz w:val="28"/>
                <w:szCs w:val="28"/>
              </w:rPr>
              <w:t xml:space="preserve"> Please </w:t>
            </w:r>
            <w:r w:rsidR="007D17BA" w:rsidRPr="00FA52D7">
              <w:rPr>
                <w:b/>
                <w:color w:val="FF0000"/>
                <w:sz w:val="28"/>
                <w:szCs w:val="28"/>
              </w:rPr>
              <w:t xml:space="preserve">send </w:t>
            </w:r>
            <w:r w:rsidR="00AE040B" w:rsidRPr="00FA52D7">
              <w:rPr>
                <w:b/>
                <w:color w:val="FF0000"/>
                <w:sz w:val="28"/>
                <w:szCs w:val="28"/>
              </w:rPr>
              <w:t xml:space="preserve">to Debbie McHarg at address below. </w:t>
            </w:r>
            <w:r w:rsidR="00062408" w:rsidRPr="00FA52D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9D59BD" w:rsidRPr="00FA52D7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48B917AD" w14:textId="77777777" w:rsidR="0084533D" w:rsidRPr="009D59BD" w:rsidRDefault="0084533D">
      <w:pPr>
        <w:rPr>
          <w:sz w:val="24"/>
        </w:rPr>
      </w:pPr>
    </w:p>
    <w:tbl>
      <w:tblPr>
        <w:tblStyle w:val="TableGrid"/>
        <w:tblW w:w="5254" w:type="pct"/>
        <w:tblInd w:w="-57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6"/>
        <w:gridCol w:w="2410"/>
        <w:gridCol w:w="3969"/>
        <w:gridCol w:w="2410"/>
        <w:gridCol w:w="4678"/>
      </w:tblGrid>
      <w:tr w:rsidR="000E5798" w:rsidRPr="009D59BD" w14:paraId="504361F0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0530DD3E" w14:textId="77777777" w:rsidR="005505FE" w:rsidRDefault="005505FE" w:rsidP="00746505">
            <w:pPr>
              <w:rPr>
                <w:b/>
                <w:sz w:val="24"/>
              </w:rPr>
            </w:pPr>
          </w:p>
          <w:p w14:paraId="194A2C36" w14:textId="001A1F56" w:rsidR="000E5798" w:rsidRDefault="000E5798" w:rsidP="00746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Deanery</w:t>
            </w:r>
          </w:p>
        </w:tc>
        <w:tc>
          <w:tcPr>
            <w:tcW w:w="2410" w:type="dxa"/>
          </w:tcPr>
          <w:p w14:paraId="4121D594" w14:textId="77777777" w:rsidR="005505FE" w:rsidRDefault="005505FE" w:rsidP="00746505">
            <w:pPr>
              <w:rPr>
                <w:b/>
                <w:sz w:val="24"/>
              </w:rPr>
            </w:pPr>
          </w:p>
          <w:p w14:paraId="4D8ED195" w14:textId="3EA45370" w:rsidR="000E5798" w:rsidRDefault="000E5798" w:rsidP="00746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Parish</w:t>
            </w:r>
          </w:p>
        </w:tc>
        <w:tc>
          <w:tcPr>
            <w:tcW w:w="3969" w:type="dxa"/>
            <w:vAlign w:val="center"/>
          </w:tcPr>
          <w:p w14:paraId="2DF649F1" w14:textId="53345267" w:rsidR="000E5798" w:rsidRDefault="000E5798" w:rsidP="00746505">
            <w:pPr>
              <w:rPr>
                <w:b/>
                <w:sz w:val="24"/>
              </w:rPr>
            </w:pPr>
            <w:bookmarkStart w:id="0" w:name="_Hlk526163376"/>
          </w:p>
          <w:p w14:paraId="7FCE32B1" w14:textId="3ACD1938" w:rsidR="000E5798" w:rsidRPr="009D59BD" w:rsidRDefault="000E5798" w:rsidP="00746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410" w:type="dxa"/>
          </w:tcPr>
          <w:p w14:paraId="247BB141" w14:textId="0335083A" w:rsidR="000E5798" w:rsidRPr="009D59BD" w:rsidRDefault="00C33D51" w:rsidP="00614B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Dietary restrictions </w:t>
            </w:r>
          </w:p>
        </w:tc>
        <w:tc>
          <w:tcPr>
            <w:tcW w:w="4678" w:type="dxa"/>
          </w:tcPr>
          <w:p w14:paraId="14D3AD92" w14:textId="11F76C3D" w:rsidR="000E5798" w:rsidRDefault="00C33D51" w:rsidP="00614B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 w:rsidR="00C7705F">
              <w:rPr>
                <w:b/>
                <w:sz w:val="24"/>
              </w:rPr>
              <w:t>and</w:t>
            </w:r>
          </w:p>
          <w:p w14:paraId="384BD551" w14:textId="11F43E00" w:rsidR="000E5798" w:rsidRPr="009D59BD" w:rsidRDefault="005505FE" w:rsidP="00614B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0E5798" w:rsidRPr="009D59BD" w14:paraId="56BEF85F" w14:textId="77777777" w:rsidTr="0045082A">
        <w:trPr>
          <w:cantSplit/>
          <w:trHeight w:hRule="exact" w:val="511"/>
        </w:trPr>
        <w:tc>
          <w:tcPr>
            <w:tcW w:w="1276" w:type="dxa"/>
          </w:tcPr>
          <w:p w14:paraId="6C05BB87" w14:textId="77777777" w:rsidR="000E5798" w:rsidRPr="00993429" w:rsidRDefault="000E5798" w:rsidP="00746505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2F828E6" w14:textId="77777777" w:rsidR="000E5798" w:rsidRPr="00993429" w:rsidRDefault="000E5798" w:rsidP="00746505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8808E8" w14:textId="75557F68" w:rsidR="000E5798" w:rsidRPr="00993429" w:rsidRDefault="000E5798" w:rsidP="00746505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CCA8CDE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18AD94B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3E39F3EB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2EDD0D13" w14:textId="77777777" w:rsidR="000E5798" w:rsidRPr="0039100A" w:rsidRDefault="000E5798" w:rsidP="0039100A">
            <w:pPr>
              <w:ind w:left="720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14:paraId="714B50B1" w14:textId="77777777" w:rsidR="000E5798" w:rsidRPr="0039100A" w:rsidRDefault="000E5798" w:rsidP="0039100A">
            <w:pPr>
              <w:ind w:left="720"/>
              <w:rPr>
                <w:b/>
                <w:i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D8DFE38" w14:textId="10EEA92E" w:rsidR="000E5798" w:rsidRPr="0039100A" w:rsidRDefault="000E5798" w:rsidP="0039100A">
            <w:pPr>
              <w:ind w:left="720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14:paraId="6B5E695B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FFCBF0C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7A0FB3C9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07D28D10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37A4C5F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01FF3F9" w14:textId="100E189A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4DF4803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74DA6989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780BBAF3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2E4BE72E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30F08CB4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AB953E" w14:textId="5F1B1D9D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3D895A91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9644DDB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42045450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34C9154A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14290C0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E3C701F" w14:textId="594485AD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FA64E91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A2113E0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6B4DC74D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1AED8994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25C3C5F0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5A849FF" w14:textId="55222B8C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342B945A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06E71CF0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5A2C2204" w14:textId="77777777" w:rsidTr="0045082A">
        <w:trPr>
          <w:cantSplit/>
          <w:trHeight w:hRule="exact" w:val="572"/>
        </w:trPr>
        <w:tc>
          <w:tcPr>
            <w:tcW w:w="1276" w:type="dxa"/>
          </w:tcPr>
          <w:p w14:paraId="4D127095" w14:textId="77777777" w:rsidR="000E5798" w:rsidRPr="00993429" w:rsidRDefault="000E5798" w:rsidP="00614B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775D666" w14:textId="77777777" w:rsidR="000E5798" w:rsidRPr="00993429" w:rsidRDefault="000E5798" w:rsidP="00614BD7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06BE33A" w14:textId="62C8D14D" w:rsidR="000E5798" w:rsidRPr="00993429" w:rsidRDefault="000E5798" w:rsidP="00614B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5F8E8BC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790544C5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bookmarkEnd w:id="0"/>
    </w:tbl>
    <w:p w14:paraId="6A21D562" w14:textId="77777777" w:rsidR="004D2630" w:rsidRDefault="004D2630" w:rsidP="00A319C4">
      <w:pPr>
        <w:rPr>
          <w:b/>
          <w:sz w:val="24"/>
        </w:rPr>
      </w:pPr>
    </w:p>
    <w:p w14:paraId="2F03F9F4" w14:textId="77777777" w:rsidR="00664408" w:rsidRPr="004D2630" w:rsidRDefault="004D2630" w:rsidP="009A4477">
      <w:pPr>
        <w:jc w:val="center"/>
        <w:rPr>
          <w:noProof/>
          <w:sz w:val="28"/>
          <w:szCs w:val="28"/>
          <w:lang w:val="en-CA" w:eastAsia="en-CA"/>
        </w:rPr>
      </w:pPr>
      <w:r>
        <w:rPr>
          <w:b/>
          <w:sz w:val="28"/>
          <w:szCs w:val="28"/>
        </w:rPr>
        <w:t>*</w:t>
      </w:r>
      <w:r w:rsidR="00737D4B" w:rsidRPr="004D2630">
        <w:rPr>
          <w:b/>
          <w:sz w:val="28"/>
          <w:szCs w:val="28"/>
        </w:rPr>
        <w:t>Note: There will be a voluntary Collection to defray the cost of the noon meal.</w:t>
      </w:r>
      <w:r w:rsidR="001B4402" w:rsidRPr="004D2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</w:p>
    <w:p w14:paraId="4698C7F4" w14:textId="6FCD29D8" w:rsidR="008C4C58" w:rsidRDefault="00AE040B" w:rsidP="009A4477">
      <w:pPr>
        <w:jc w:val="center"/>
        <w:rPr>
          <w:b/>
          <w:sz w:val="24"/>
        </w:rPr>
      </w:pPr>
      <w:r>
        <w:rPr>
          <w:b/>
          <w:sz w:val="24"/>
        </w:rPr>
        <w:t xml:space="preserve">Debbie McHarg, Resource Center, </w:t>
      </w:r>
      <w:hyperlink r:id="rId9" w:history="1">
        <w:r w:rsidR="008E665F" w:rsidRPr="009D4B4A">
          <w:rPr>
            <w:rStyle w:val="Hyperlink"/>
            <w:b/>
            <w:sz w:val="24"/>
          </w:rPr>
          <w:t>projectassistant@padiocese.ca</w:t>
        </w:r>
      </w:hyperlink>
      <w:r>
        <w:rPr>
          <w:b/>
          <w:sz w:val="24"/>
        </w:rPr>
        <w:t xml:space="preserve"> 306-922-4747 </w:t>
      </w:r>
      <w:r w:rsidR="00C2059D">
        <w:rPr>
          <w:b/>
          <w:sz w:val="24"/>
        </w:rPr>
        <w:t>ext.229 or</w:t>
      </w:r>
      <w:r w:rsidR="00A16300">
        <w:rPr>
          <w:b/>
          <w:sz w:val="24"/>
        </w:rPr>
        <w:t xml:space="preserve"> </w:t>
      </w:r>
      <w:r w:rsidR="007D17BA">
        <w:rPr>
          <w:b/>
          <w:sz w:val="24"/>
        </w:rPr>
        <w:t>fax 306-922-4754</w:t>
      </w:r>
    </w:p>
    <w:p w14:paraId="6E3BABF6" w14:textId="77777777" w:rsidR="004D2630" w:rsidRDefault="00AE040B" w:rsidP="009A4477">
      <w:pPr>
        <w:jc w:val="center"/>
        <w:rPr>
          <w:b/>
          <w:sz w:val="24"/>
        </w:rPr>
      </w:pPr>
      <w:r>
        <w:rPr>
          <w:b/>
          <w:sz w:val="24"/>
        </w:rPr>
        <w:t>Roman Catholic Pastoral Center 1415 – 4</w:t>
      </w:r>
      <w:r w:rsidRPr="00AE040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Avenue West</w:t>
      </w:r>
      <w:r w:rsidR="007D17BA">
        <w:rPr>
          <w:b/>
          <w:sz w:val="24"/>
        </w:rPr>
        <w:t>,</w:t>
      </w:r>
      <w:r>
        <w:rPr>
          <w:b/>
          <w:sz w:val="24"/>
        </w:rPr>
        <w:t xml:space="preserve"> Prince Albert, </w:t>
      </w:r>
      <w:r w:rsidR="00FA52D7">
        <w:rPr>
          <w:b/>
          <w:sz w:val="24"/>
        </w:rPr>
        <w:t>Saskatchewan, S6V 5H1</w:t>
      </w:r>
    </w:p>
    <w:sectPr w:rsidR="004D2630" w:rsidSect="00871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AD91" w14:textId="77777777" w:rsidR="00FA52D7" w:rsidRDefault="00FA52D7">
      <w:r>
        <w:separator/>
      </w:r>
    </w:p>
  </w:endnote>
  <w:endnote w:type="continuationSeparator" w:id="0">
    <w:p w14:paraId="70C72635" w14:textId="77777777" w:rsidR="00FA52D7" w:rsidRDefault="00FA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80DB" w14:textId="77777777" w:rsidR="005505FE" w:rsidRDefault="00550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5275" w14:textId="65AED814" w:rsidR="00FA52D7" w:rsidRPr="00A319C4" w:rsidRDefault="00FA52D7" w:rsidP="00845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A6CA" w14:textId="77777777" w:rsidR="005505FE" w:rsidRDefault="00550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F51F" w14:textId="77777777" w:rsidR="00FA52D7" w:rsidRDefault="00FA52D7">
      <w:r>
        <w:separator/>
      </w:r>
    </w:p>
  </w:footnote>
  <w:footnote w:type="continuationSeparator" w:id="0">
    <w:p w14:paraId="7486E341" w14:textId="77777777" w:rsidR="00FA52D7" w:rsidRDefault="00FA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081B" w14:textId="77777777" w:rsidR="005505FE" w:rsidRDefault="00550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8A54" w14:textId="77777777" w:rsidR="005505FE" w:rsidRDefault="00550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8E37" w14:textId="77777777" w:rsidR="005505FE" w:rsidRDefault="0055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0D5"/>
    <w:multiLevelType w:val="hybridMultilevel"/>
    <w:tmpl w:val="EB0485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2F9"/>
    <w:multiLevelType w:val="hybridMultilevel"/>
    <w:tmpl w:val="EF005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87901">
    <w:abstractNumId w:val="0"/>
  </w:num>
  <w:num w:numId="2" w16cid:durableId="177717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51"/>
    <w:rsid w:val="00015D42"/>
    <w:rsid w:val="0002345E"/>
    <w:rsid w:val="00062408"/>
    <w:rsid w:val="000807D1"/>
    <w:rsid w:val="000E5798"/>
    <w:rsid w:val="000F37C9"/>
    <w:rsid w:val="001640D8"/>
    <w:rsid w:val="001B4402"/>
    <w:rsid w:val="001F7BAC"/>
    <w:rsid w:val="001F7EC4"/>
    <w:rsid w:val="002B7A87"/>
    <w:rsid w:val="002C2549"/>
    <w:rsid w:val="003359D2"/>
    <w:rsid w:val="0034788C"/>
    <w:rsid w:val="0039100A"/>
    <w:rsid w:val="003F2CED"/>
    <w:rsid w:val="004244DA"/>
    <w:rsid w:val="0045082A"/>
    <w:rsid w:val="004759DF"/>
    <w:rsid w:val="00497755"/>
    <w:rsid w:val="004B5F62"/>
    <w:rsid w:val="004D20C9"/>
    <w:rsid w:val="004D2630"/>
    <w:rsid w:val="00504838"/>
    <w:rsid w:val="00532FFD"/>
    <w:rsid w:val="005505FE"/>
    <w:rsid w:val="00572DF5"/>
    <w:rsid w:val="005779BD"/>
    <w:rsid w:val="005A1559"/>
    <w:rsid w:val="0060326F"/>
    <w:rsid w:val="00614BD7"/>
    <w:rsid w:val="00664408"/>
    <w:rsid w:val="006B255B"/>
    <w:rsid w:val="006C284F"/>
    <w:rsid w:val="006E1340"/>
    <w:rsid w:val="00730888"/>
    <w:rsid w:val="00737D4B"/>
    <w:rsid w:val="00746505"/>
    <w:rsid w:val="007D17BA"/>
    <w:rsid w:val="007D1D6E"/>
    <w:rsid w:val="008222EA"/>
    <w:rsid w:val="0084533D"/>
    <w:rsid w:val="00871BA4"/>
    <w:rsid w:val="00892484"/>
    <w:rsid w:val="008C4C58"/>
    <w:rsid w:val="008D0282"/>
    <w:rsid w:val="008E665F"/>
    <w:rsid w:val="008F4F51"/>
    <w:rsid w:val="00943486"/>
    <w:rsid w:val="00945694"/>
    <w:rsid w:val="00993429"/>
    <w:rsid w:val="009A4477"/>
    <w:rsid w:val="009C04F8"/>
    <w:rsid w:val="009D59BD"/>
    <w:rsid w:val="009F1DF5"/>
    <w:rsid w:val="00A16300"/>
    <w:rsid w:val="00A319C4"/>
    <w:rsid w:val="00A65FFC"/>
    <w:rsid w:val="00A722C5"/>
    <w:rsid w:val="00A91B8D"/>
    <w:rsid w:val="00AB68E0"/>
    <w:rsid w:val="00AC4EAC"/>
    <w:rsid w:val="00AD7509"/>
    <w:rsid w:val="00AE040B"/>
    <w:rsid w:val="00B23C38"/>
    <w:rsid w:val="00B56D9B"/>
    <w:rsid w:val="00B96D2A"/>
    <w:rsid w:val="00C02B77"/>
    <w:rsid w:val="00C2059D"/>
    <w:rsid w:val="00C33D51"/>
    <w:rsid w:val="00C70323"/>
    <w:rsid w:val="00C7705F"/>
    <w:rsid w:val="00C92BEB"/>
    <w:rsid w:val="00CA62BC"/>
    <w:rsid w:val="00CB53B8"/>
    <w:rsid w:val="00CC2996"/>
    <w:rsid w:val="00D01859"/>
    <w:rsid w:val="00D03011"/>
    <w:rsid w:val="00D12EC6"/>
    <w:rsid w:val="00D27800"/>
    <w:rsid w:val="00D57F08"/>
    <w:rsid w:val="00D828C6"/>
    <w:rsid w:val="00E437BF"/>
    <w:rsid w:val="00E5386E"/>
    <w:rsid w:val="00E66BBD"/>
    <w:rsid w:val="00EA32F5"/>
    <w:rsid w:val="00EE2F2A"/>
    <w:rsid w:val="00EF29E7"/>
    <w:rsid w:val="00F50B86"/>
    <w:rsid w:val="00F82858"/>
    <w:rsid w:val="00F87328"/>
    <w:rsid w:val="00F90289"/>
    <w:rsid w:val="00FA52D7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00546"/>
  <w15:docId w15:val="{98C134B3-5713-4596-AEBE-F76A1856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0F37C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9C0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04F8"/>
    <w:rPr>
      <w:rFonts w:ascii="Segoe UI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nhideWhenUsed/>
    <w:rsid w:val="00AE04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5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jectassistant@padiocese.c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8BFE1-55D2-4CD2-BAC7-E30A07FD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sheet.dotx</Template>
  <TotalTime>13</TotalTime>
  <Pages>1</Pages>
  <Words>95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Nicole</dc:creator>
  <cp:lastModifiedBy>Debbie McHarg - Resource Center</cp:lastModifiedBy>
  <cp:revision>7</cp:revision>
  <cp:lastPrinted>2022-09-06T20:53:00Z</cp:lastPrinted>
  <dcterms:created xsi:type="dcterms:W3CDTF">2023-08-14T15:53:00Z</dcterms:created>
  <dcterms:modified xsi:type="dcterms:W3CDTF">2023-08-29T22:13:00Z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